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AD83" w14:textId="77777777" w:rsidR="00DA69C0" w:rsidRDefault="004E4019">
      <w:pPr>
        <w:pStyle w:val="Otsikko1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24D370C" wp14:editId="1610EDDB">
            <wp:simplePos x="0" y="0"/>
            <wp:positionH relativeFrom="margin">
              <wp:posOffset>5353050</wp:posOffset>
            </wp:positionH>
            <wp:positionV relativeFrom="margin">
              <wp:posOffset>-809625</wp:posOffset>
            </wp:positionV>
            <wp:extent cx="1190625" cy="5143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ähköposti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alias w:val="Lomake työnhakijan haastattelumuistiinpanoja varten:"/>
          <w:tag w:val="Lomake työnhakijan haastattelumuistiinpanoja varten:"/>
          <w:id w:val="2051718031"/>
          <w:placeholder>
            <w:docPart w:val="13ED7F3BFDDB4953BB027406C73E882C"/>
          </w:placeholder>
          <w:temporary/>
          <w:showingPlcHdr/>
          <w15:appearance w15:val="hidden"/>
        </w:sdtPr>
        <w:sdtEndPr/>
        <w:sdtContent>
          <w:r w:rsidR="00075CF6">
            <w:rPr>
              <w:lang w:bidi="fi-FI"/>
            </w:rPr>
            <w:t>Lomake työnhakijan haastattelumuistiinpanoja varten</w:t>
          </w:r>
        </w:sdtContent>
      </w:sdt>
    </w:p>
    <w:sdt>
      <w:sdtPr>
        <w:alias w:val="Haastattelun tiedot:"/>
        <w:tag w:val="Haastattelun tiedot"/>
        <w:id w:val="863793608"/>
        <w:placeholder>
          <w:docPart w:val="1EFEF5A078644678A1BD9D95F65801B1"/>
        </w:placeholder>
        <w:temporary/>
        <w:showingPlcHdr/>
        <w15:appearance w15:val="hidden"/>
      </w:sdtPr>
      <w:sdtEndPr/>
      <w:sdtContent>
        <w:p w14:paraId="7A3E3B1A" w14:textId="77777777" w:rsidR="008C2AA8" w:rsidRDefault="008C2AA8" w:rsidP="008C2AA8">
          <w:pPr>
            <w:pStyle w:val="Otsikko2"/>
          </w:pPr>
          <w:r w:rsidRPr="008D5C81">
            <w:rPr>
              <w:lang w:bidi="fi-FI"/>
            </w:rPr>
            <w:t>Haastattelun tiedot</w:t>
          </w:r>
        </w:p>
      </w:sdtContent>
    </w:sdt>
    <w:tbl>
      <w:tblPr>
        <w:tblW w:w="499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1"/>
        <w:gridCol w:w="2521"/>
        <w:gridCol w:w="1459"/>
        <w:gridCol w:w="1390"/>
        <w:gridCol w:w="785"/>
        <w:gridCol w:w="1126"/>
      </w:tblGrid>
      <w:tr w:rsidR="008B6365" w14:paraId="5768BC6B" w14:textId="77777777" w:rsidTr="00B43868">
        <w:trPr>
          <w:trHeight w:val="432"/>
        </w:trPr>
        <w:tc>
          <w:tcPr>
            <w:tcW w:w="1731" w:type="dxa"/>
            <w:tcMar>
              <w:right w:w="115" w:type="dxa"/>
            </w:tcMar>
            <w:vAlign w:val="bottom"/>
          </w:tcPr>
          <w:p w14:paraId="406E3D58" w14:textId="77777777" w:rsidR="008B6365" w:rsidRDefault="00E4285D" w:rsidP="005A5523">
            <w:sdt>
              <w:sdtPr>
                <w:alias w:val="Yrityksen nimi:"/>
                <w:tag w:val="Yrityksen nimi:"/>
                <w:id w:val="-555469751"/>
                <w:placeholder>
                  <w:docPart w:val="6BB6904CE5CC4EA795DBDD804BF3F015"/>
                </w:placeholder>
                <w:temporary/>
                <w:showingPlcHdr/>
                <w15:appearance w15:val="hidden"/>
              </w:sdtPr>
              <w:sdtEndPr/>
              <w:sdtContent>
                <w:r w:rsidR="008B6365">
                  <w:rPr>
                    <w:lang w:bidi="fi-FI"/>
                  </w:rPr>
                  <w:t>Yrityksen nimi</w:t>
                </w:r>
              </w:sdtContent>
            </w:sdt>
            <w:r w:rsidR="008C2AA8">
              <w:rPr>
                <w:lang w:bidi="fi-FI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0343E32" w14:textId="6A3D8901" w:rsidR="008B6365" w:rsidRDefault="00A417BD" w:rsidP="00647484">
            <w:r>
              <w:t xml:space="preserve">Hutunki </w:t>
            </w:r>
            <w:r w:rsidR="00E4285D">
              <w:t>sports&amp; wellbeing</w:t>
            </w:r>
            <w:r w:rsidR="007A037B">
              <w:t xml:space="preserve"> Oy</w:t>
            </w:r>
          </w:p>
        </w:tc>
        <w:tc>
          <w:tcPr>
            <w:tcW w:w="1459" w:type="dxa"/>
            <w:tcMar>
              <w:right w:w="115" w:type="dxa"/>
            </w:tcMar>
            <w:vAlign w:val="bottom"/>
          </w:tcPr>
          <w:p w14:paraId="4F42ED37" w14:textId="77777777" w:rsidR="008B6365" w:rsidRDefault="00E4285D" w:rsidP="005A5523">
            <w:pPr>
              <w:jc w:val="right"/>
            </w:pPr>
            <w:sdt>
              <w:sdtPr>
                <w:alias w:val="Päivämäärä:"/>
                <w:tag w:val="Päivämäärä:"/>
                <w:id w:val="-305245600"/>
                <w:placeholder>
                  <w:docPart w:val="96C3FBE6F67844FC92C1C00FC15C112D"/>
                </w:placeholder>
                <w:temporary/>
                <w:showingPlcHdr/>
                <w15:appearance w15:val="hidden"/>
              </w:sdtPr>
              <w:sdtEndPr/>
              <w:sdtContent>
                <w:r w:rsidR="00C65A12">
                  <w:rPr>
                    <w:lang w:bidi="fi-FI"/>
                  </w:rPr>
                  <w:t>Päivämäär</w:t>
                </w:r>
                <w:r w:rsidR="00C760E3">
                  <w:rPr>
                    <w:lang w:bidi="fi-FI"/>
                  </w:rPr>
                  <w:t>ä</w:t>
                </w:r>
              </w:sdtContent>
            </w:sdt>
            <w:r w:rsidR="00075CF6">
              <w:rPr>
                <w:lang w:bidi="fi-FI"/>
              </w:rPr>
              <w:t>:</w:t>
            </w:r>
          </w:p>
        </w:tc>
        <w:tc>
          <w:tcPr>
            <w:tcW w:w="1390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59323C8" w14:textId="77777777" w:rsidR="008B6365" w:rsidRDefault="008B6365" w:rsidP="00647484"/>
        </w:tc>
        <w:tc>
          <w:tcPr>
            <w:tcW w:w="785" w:type="dxa"/>
            <w:tcMar>
              <w:right w:w="115" w:type="dxa"/>
            </w:tcMar>
            <w:vAlign w:val="bottom"/>
          </w:tcPr>
          <w:p w14:paraId="08D09078" w14:textId="77777777" w:rsidR="008B6365" w:rsidRDefault="00E4285D" w:rsidP="005A5523">
            <w:pPr>
              <w:jc w:val="right"/>
            </w:pPr>
            <w:sdt>
              <w:sdtPr>
                <w:alias w:val="Aika:"/>
                <w:tag w:val="Aika:"/>
                <w:id w:val="-431667029"/>
                <w:placeholder>
                  <w:docPart w:val="095283E588C2425CAA1ACB2218FD5A44"/>
                </w:placeholder>
                <w:temporary/>
                <w:showingPlcHdr/>
                <w15:appearance w15:val="hidden"/>
              </w:sdtPr>
              <w:sdtEndPr/>
              <w:sdtContent>
                <w:r w:rsidR="00C65A12">
                  <w:rPr>
                    <w:lang w:bidi="fi-FI"/>
                  </w:rPr>
                  <w:t>Aika</w:t>
                </w:r>
              </w:sdtContent>
            </w:sdt>
            <w:r w:rsidR="00075CF6">
              <w:rPr>
                <w:lang w:bidi="fi-FI"/>
              </w:rPr>
              <w:t>: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442F2C8" w14:textId="77777777" w:rsidR="008B6365" w:rsidRDefault="008B6365" w:rsidP="00647484"/>
        </w:tc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9"/>
        <w:gridCol w:w="7287"/>
      </w:tblGrid>
      <w:tr w:rsidR="004668FB" w14:paraId="2BDCD1E1" w14:textId="77777777" w:rsidTr="00F25F7F">
        <w:trPr>
          <w:trHeight w:val="432"/>
        </w:trPr>
        <w:tc>
          <w:tcPr>
            <w:tcW w:w="1800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81145F0" w14:textId="77777777" w:rsidR="004668FB" w:rsidRDefault="00E4285D" w:rsidP="004509FE">
            <w:sdt>
              <w:sdtPr>
                <w:alias w:val="Haastattelijan nimi:"/>
                <w:tag w:val="Haastattelijan nimi:"/>
                <w:id w:val="1682695795"/>
                <w:placeholder>
                  <w:docPart w:val="F1AFA373F2914C1FAF1E0CF55DD5C62A"/>
                </w:placeholder>
                <w:temporary/>
                <w:showingPlcHdr/>
                <w15:appearance w15:val="hidden"/>
              </w:sdtPr>
              <w:sdtEndPr/>
              <w:sdtContent>
                <w:r w:rsidR="009D3068">
                  <w:rPr>
                    <w:lang w:bidi="fi-FI"/>
                  </w:rPr>
                  <w:t>Haastattelijan nimi</w:t>
                </w:r>
              </w:sdtContent>
            </w:sdt>
            <w:r w:rsidR="004668FB">
              <w:rPr>
                <w:lang w:bidi="fi-FI"/>
              </w:rPr>
              <w:t>:</w:t>
            </w:r>
          </w:p>
        </w:tc>
        <w:tc>
          <w:tcPr>
            <w:tcW w:w="7560" w:type="dxa"/>
            <w:tcMar>
              <w:left w:w="0" w:type="dxa"/>
              <w:right w:w="115" w:type="dxa"/>
            </w:tcMar>
            <w:vAlign w:val="bottom"/>
          </w:tcPr>
          <w:p w14:paraId="79B4E5B2" w14:textId="77777777" w:rsidR="004668FB" w:rsidRDefault="00647484" w:rsidP="00647484">
            <w:r>
              <w:t>Jasmiina Poutiainen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2"/>
        <w:gridCol w:w="2772"/>
        <w:gridCol w:w="2146"/>
        <w:gridCol w:w="2376"/>
      </w:tblGrid>
      <w:tr w:rsidR="004668FB" w14:paraId="1D5F69DE" w14:textId="77777777" w:rsidTr="00B43868">
        <w:trPr>
          <w:trHeight w:val="432"/>
        </w:trPr>
        <w:tc>
          <w:tcPr>
            <w:tcW w:w="1736" w:type="dxa"/>
            <w:vAlign w:val="bottom"/>
          </w:tcPr>
          <w:p w14:paraId="516C7416" w14:textId="77777777" w:rsidR="004668FB" w:rsidRDefault="00E4285D" w:rsidP="004509FE">
            <w:sdt>
              <w:sdtPr>
                <w:alias w:val="Haastattelijan titteli:"/>
                <w:tag w:val="Haastattelijan titteli:"/>
                <w:id w:val="1571239925"/>
                <w:placeholder>
                  <w:docPart w:val="9177478EB0BF497B9CB9E2B9BA770434"/>
                </w:placeholder>
                <w:temporary/>
                <w:showingPlcHdr/>
                <w15:appearance w15:val="hidden"/>
              </w:sdtPr>
              <w:sdtEndPr/>
              <w:sdtContent>
                <w:r w:rsidR="009D3068">
                  <w:rPr>
                    <w:lang w:bidi="fi-FI"/>
                  </w:rPr>
                  <w:t>Haastattelijan titteli</w:t>
                </w:r>
              </w:sdtContent>
            </w:sdt>
            <w:r w:rsidR="009D3068">
              <w:rPr>
                <w:lang w:bidi="fi-FI"/>
              </w:rPr>
              <w:t>:</w:t>
            </w:r>
          </w:p>
        </w:tc>
        <w:tc>
          <w:tcPr>
            <w:tcW w:w="2777" w:type="dxa"/>
            <w:tcBorders>
              <w:bottom w:val="single" w:sz="4" w:space="0" w:color="000000" w:themeColor="text1"/>
            </w:tcBorders>
            <w:vAlign w:val="bottom"/>
          </w:tcPr>
          <w:p w14:paraId="48AE578B" w14:textId="28C24028" w:rsidR="004668FB" w:rsidRDefault="00E4285D" w:rsidP="00647484">
            <w:r>
              <w:t>Toimitusjohtaja</w:t>
            </w:r>
          </w:p>
        </w:tc>
        <w:tc>
          <w:tcPr>
            <w:tcW w:w="2150" w:type="dxa"/>
            <w:vAlign w:val="bottom"/>
          </w:tcPr>
          <w:p w14:paraId="63614A62" w14:textId="77777777" w:rsidR="004668FB" w:rsidRDefault="00E4285D" w:rsidP="00B43868">
            <w:pPr>
              <w:ind w:right="124"/>
              <w:jc w:val="right"/>
            </w:pPr>
            <w:sdt>
              <w:sdtPr>
                <w:alias w:val="Haastattelijan puhelinnumero:"/>
                <w:tag w:val="Haastattelijan puhelinnumero:"/>
                <w:id w:val="1089048104"/>
                <w:placeholder>
                  <w:docPart w:val="AB8D699F226940568ABB144E60C9C5D4"/>
                </w:placeholder>
                <w:showingPlcHdr/>
                <w15:appearance w15:val="hidden"/>
              </w:sdtPr>
              <w:sdtEndPr/>
              <w:sdtContent>
                <w:r w:rsidR="0087103E" w:rsidRPr="00135F16">
                  <w:rPr>
                    <w:lang w:bidi="fi-FI"/>
                  </w:rPr>
                  <w:t>Haastattelijan puhelinnumero</w:t>
                </w:r>
              </w:sdtContent>
            </w:sdt>
            <w:r w:rsidR="00075CF6">
              <w:rPr>
                <w:lang w:bidi="fi-FI"/>
              </w:rPr>
              <w:t>:</w:t>
            </w:r>
          </w:p>
        </w:tc>
        <w:tc>
          <w:tcPr>
            <w:tcW w:w="2380" w:type="dxa"/>
            <w:tcBorders>
              <w:bottom w:val="single" w:sz="4" w:space="0" w:color="000000" w:themeColor="text1"/>
            </w:tcBorders>
            <w:vAlign w:val="bottom"/>
          </w:tcPr>
          <w:p w14:paraId="266F781B" w14:textId="77777777" w:rsidR="004668FB" w:rsidRDefault="00647484" w:rsidP="00647484">
            <w:r>
              <w:t>040 471 113 9</w:t>
            </w:r>
          </w:p>
        </w:tc>
      </w:tr>
    </w:tbl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1736"/>
        <w:gridCol w:w="7290"/>
      </w:tblGrid>
      <w:tr w:rsidR="004668FB" w14:paraId="7453AA62" w14:textId="77777777" w:rsidTr="00AA162A">
        <w:trPr>
          <w:trHeight w:val="432"/>
        </w:trPr>
        <w:tc>
          <w:tcPr>
            <w:tcW w:w="18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06D3D1E" w14:textId="77777777" w:rsidR="004668FB" w:rsidRDefault="00E4285D" w:rsidP="004509FE">
            <w:sdt>
              <w:sdtPr>
                <w:alias w:val="Haettu työtehtävä:"/>
                <w:tag w:val="Haettu työtehtävä:"/>
                <w:id w:val="1291475185"/>
                <w:placeholder>
                  <w:docPart w:val="D4A979534F194DF4954458AAD559EE7F"/>
                </w:placeholder>
                <w:temporary/>
                <w:showingPlcHdr/>
                <w15:appearance w15:val="hidden"/>
              </w:sdtPr>
              <w:sdtEndPr/>
              <w:sdtContent>
                <w:r w:rsidR="004668FB">
                  <w:rPr>
                    <w:lang w:bidi="fi-FI"/>
                  </w:rPr>
                  <w:t>Haettu työtehtävä</w:t>
                </w:r>
              </w:sdtContent>
            </w:sdt>
            <w:r w:rsidR="00C760E3">
              <w:rPr>
                <w:lang w:bidi="fi-FI"/>
              </w:rPr>
              <w:t>:</w:t>
            </w:r>
          </w:p>
        </w:tc>
        <w:tc>
          <w:tcPr>
            <w:tcW w:w="7560" w:type="dxa"/>
            <w:tcMar>
              <w:left w:w="0" w:type="dxa"/>
              <w:right w:w="0" w:type="dxa"/>
            </w:tcMar>
            <w:vAlign w:val="bottom"/>
          </w:tcPr>
          <w:p w14:paraId="29CE8F14" w14:textId="4562BEE7" w:rsidR="004668FB" w:rsidRDefault="00E21388" w:rsidP="00647484">
            <w:r>
              <w:t>Viikonlopputyöntekijä</w:t>
            </w:r>
            <w:r w:rsidR="00E4285D">
              <w:t>/ extraaja</w:t>
            </w:r>
          </w:p>
        </w:tc>
      </w:tr>
      <w:tr w:rsidR="004668FB" w14:paraId="456154E2" w14:textId="77777777" w:rsidTr="00AA162A">
        <w:trPr>
          <w:trHeight w:val="432"/>
        </w:trPr>
        <w:tc>
          <w:tcPr>
            <w:tcW w:w="180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8BC73AD" w14:textId="77777777" w:rsidR="004668FB" w:rsidRDefault="00E4285D" w:rsidP="004509FE">
            <w:sdt>
              <w:sdtPr>
                <w:alias w:val="Vaaditut taidot:"/>
                <w:tag w:val="Vaaditut taidot:"/>
                <w:id w:val="1812603375"/>
                <w:placeholder>
                  <w:docPart w:val="FFD3C752AEE94900BAB8111924731B85"/>
                </w:placeholder>
                <w:temporary/>
                <w:showingPlcHdr/>
                <w15:appearance w15:val="hidden"/>
              </w:sdtPr>
              <w:sdtEndPr/>
              <w:sdtContent>
                <w:r w:rsidR="004668FB">
                  <w:rPr>
                    <w:lang w:bidi="fi-FI"/>
                  </w:rPr>
                  <w:t>Vaaditut taidot</w:t>
                </w:r>
              </w:sdtContent>
            </w:sdt>
            <w:r w:rsidR="00C760E3">
              <w:rPr>
                <w:lang w:bidi="fi-FI"/>
              </w:rPr>
              <w:t>:</w:t>
            </w:r>
          </w:p>
        </w:tc>
        <w:tc>
          <w:tcPr>
            <w:tcW w:w="7560" w:type="dxa"/>
            <w:tcMar>
              <w:left w:w="0" w:type="dxa"/>
              <w:right w:w="0" w:type="dxa"/>
            </w:tcMar>
            <w:vAlign w:val="bottom"/>
          </w:tcPr>
          <w:p w14:paraId="00AE9A47" w14:textId="6E52731B" w:rsidR="004668FB" w:rsidRDefault="00647484" w:rsidP="00647484">
            <w:r>
              <w:t xml:space="preserve">Kassan käyttö, asiakaspalvelu, </w:t>
            </w:r>
            <w:r w:rsidR="009D643C">
              <w:t>resta</w:t>
            </w:r>
            <w:r w:rsidR="007E2CE1">
              <w:t xml:space="preserve"> </w:t>
            </w:r>
            <w:r w:rsidR="009D643C">
              <w:t>menu</w:t>
            </w:r>
            <w:r>
              <w:t>, siistiminen</w:t>
            </w:r>
            <w:r w:rsidR="00FF04AD">
              <w:t xml:space="preserve">, </w:t>
            </w:r>
            <w:r w:rsidR="007E2CE1">
              <w:t>rahastus</w:t>
            </w:r>
          </w:p>
        </w:tc>
      </w:tr>
    </w:tbl>
    <w:p w14:paraId="420239B2" w14:textId="77777777" w:rsidR="004668FB" w:rsidRDefault="004668FB" w:rsidP="008D5C81"/>
    <w:sdt>
      <w:sdtPr>
        <w:alias w:val="Haastattelijalle esitettävät kysymykset:"/>
        <w:tag w:val="Haastattelijalle esitettävät kysymykset:"/>
        <w:id w:val="-447007027"/>
        <w:placeholder>
          <w:docPart w:val="6E6CB1DCA8E04877AD5A00E81656C914"/>
        </w:placeholder>
        <w:temporary/>
        <w:showingPlcHdr/>
        <w15:appearance w15:val="hidden"/>
      </w:sdtPr>
      <w:sdtEndPr/>
      <w:sdtContent>
        <w:p w14:paraId="6A6C2D90" w14:textId="77777777" w:rsidR="008C2AA8" w:rsidRDefault="008C2AA8" w:rsidP="008C2AA8">
          <w:pPr>
            <w:pStyle w:val="Otsikko2"/>
          </w:pPr>
          <w:r>
            <w:rPr>
              <w:lang w:bidi="fi-FI"/>
            </w:rPr>
            <w:t>Haastattelijalle esitettävät kysymykset</w:t>
          </w:r>
        </w:p>
      </w:sdtContent>
    </w:sdt>
    <w:tbl>
      <w:tblPr>
        <w:tblStyle w:val="Muistiinpanolomake1"/>
        <w:tblW w:w="5025" w:type="pct"/>
        <w:tblLayout w:type="fixed"/>
        <w:tblLook w:val="04A0" w:firstRow="1" w:lastRow="0" w:firstColumn="1" w:lastColumn="0" w:noHBand="0" w:noVBand="1"/>
        <w:tblDescription w:val="Tilaa kysymyksille ja muistiinpanoille, taulukko 1"/>
      </w:tblPr>
      <w:tblGrid>
        <w:gridCol w:w="1701"/>
        <w:gridCol w:w="7370"/>
      </w:tblGrid>
      <w:tr w:rsidR="00EE72EC" w14:paraId="2AA7E768" w14:textId="77777777" w:rsidTr="00B4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531CED97" w14:textId="77777777" w:rsidR="00EE72EC" w:rsidRDefault="00E4285D" w:rsidP="008D5C81">
            <w:sdt>
              <w:sdtPr>
                <w:alias w:val="Kysymys 1:"/>
                <w:tag w:val="Kysymys 1:"/>
                <w:id w:val="1472794450"/>
                <w:placeholder>
                  <w:docPart w:val="24BA885316744DE38863CD1AE16474DD"/>
                </w:placeholder>
                <w:temporary/>
                <w:showingPlcHdr/>
                <w15:appearance w15:val="hidden"/>
              </w:sdtPr>
              <w:sdtEndPr/>
              <w:sdtContent>
                <w:r w:rsidR="00EE72EC">
                  <w:rPr>
                    <w:lang w:bidi="fi-FI"/>
                  </w:rPr>
                  <w:t>Kysymys</w:t>
                </w:r>
                <w:r w:rsidR="0002013D">
                  <w:rPr>
                    <w:lang w:bidi="fi-FI"/>
                  </w:rPr>
                  <w:t xml:space="preserve"> 1</w:t>
                </w:r>
              </w:sdtContent>
            </w:sdt>
            <w:r w:rsidR="00C760E3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17D39280" w14:textId="77777777" w:rsidR="00EE72EC" w:rsidRDefault="00A12AB7" w:rsidP="00A12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Millainen asiakaspalvelija olet?</w:t>
            </w:r>
          </w:p>
        </w:tc>
      </w:tr>
      <w:tr w:rsidR="00EE72EC" w14:paraId="49AF0B1D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6654F63" w14:textId="77777777" w:rsidR="00EE72EC" w:rsidRDefault="00E4285D" w:rsidP="00D1208D">
            <w:pPr>
              <w:pStyle w:val="Muistiinpanot"/>
            </w:pPr>
            <w:sdt>
              <w:sdtPr>
                <w:alias w:val="Muistiinpanot:"/>
                <w:tag w:val="Muistiinpanot:"/>
                <w:id w:val="866720255"/>
                <w:placeholder>
                  <w:docPart w:val="FF227BADB10A4EB8B7FAA652FFD020D3"/>
                </w:placeholder>
                <w:temporary/>
                <w:showingPlcHdr/>
                <w15:appearance w15:val="hidden"/>
              </w:sdtPr>
              <w:sdtEndPr/>
              <w:sdtContent>
                <w:r w:rsidR="00D1208D">
                  <w:rPr>
                    <w:lang w:bidi="fi-FI"/>
                  </w:rPr>
                  <w:t>Muistiinpanot</w:t>
                </w:r>
              </w:sdtContent>
            </w:sdt>
            <w:r w:rsidR="00C760E3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77A32AD4" w14:textId="77777777" w:rsidR="00EE72EC" w:rsidRDefault="00EE72EC" w:rsidP="00A12AB7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4A3A5D" w14:textId="77777777" w:rsidR="00EE72EC" w:rsidRDefault="00EE72EC" w:rsidP="008D5C81"/>
    <w:tbl>
      <w:tblPr>
        <w:tblStyle w:val="Muistiinpanolomake"/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laa kysymyksille ja muistiinpanoille, taulukko 2"/>
      </w:tblPr>
      <w:tblGrid>
        <w:gridCol w:w="1701"/>
        <w:gridCol w:w="7370"/>
      </w:tblGrid>
      <w:tr w:rsidR="00EE72EC" w14:paraId="5318CACE" w14:textId="77777777" w:rsidTr="00B4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9ADF207" w14:textId="77777777" w:rsidR="00EE72EC" w:rsidRDefault="00E4285D" w:rsidP="008D5C81">
            <w:sdt>
              <w:sdtPr>
                <w:alias w:val="Kysymys 2:"/>
                <w:tag w:val="Kysymys 2:"/>
                <w:id w:val="-1638562854"/>
                <w:placeholder>
                  <w:docPart w:val="A82F25E695C44E91AEBEB85133F3E1A7"/>
                </w:placeholder>
                <w:temporary/>
                <w:showingPlcHdr/>
                <w15:appearance w15:val="hidden"/>
              </w:sdtPr>
              <w:sdtEndPr/>
              <w:sdtContent>
                <w:r w:rsidR="00EE72EC">
                  <w:rPr>
                    <w:lang w:bidi="fi-FI"/>
                  </w:rPr>
                  <w:t>Kysymys</w:t>
                </w:r>
                <w:r w:rsidR="0002013D">
                  <w:rPr>
                    <w:lang w:bidi="fi-FI"/>
                  </w:rPr>
                  <w:t xml:space="preserve"> 2</w:t>
                </w:r>
              </w:sdtContent>
            </w:sdt>
            <w:r w:rsidR="0002013D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312AD421" w14:textId="77777777" w:rsidR="00EE72EC" w:rsidRDefault="00A12AB7" w:rsidP="00A12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Onko sinulla hygieniapassi, entä alkoholi?</w:t>
            </w:r>
          </w:p>
        </w:tc>
      </w:tr>
      <w:tr w:rsidR="00EE72EC" w14:paraId="36C9ED4E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293259" w14:textId="77777777" w:rsidR="00EE72EC" w:rsidRDefault="00E4285D" w:rsidP="00D1208D">
            <w:pPr>
              <w:pStyle w:val="Muistiinpanot"/>
            </w:pPr>
            <w:sdt>
              <w:sdtPr>
                <w:alias w:val="Muistiinpanot:"/>
                <w:tag w:val="Muistiinpanot:"/>
                <w:id w:val="-750116236"/>
                <w:placeholder>
                  <w:docPart w:val="084E95C2A06A4EC69675E7024EEAE09B"/>
                </w:placeholder>
                <w:temporary/>
                <w:showingPlcHdr/>
                <w15:appearance w15:val="hidden"/>
              </w:sdtPr>
              <w:sdtEndPr/>
              <w:sdtContent>
                <w:r w:rsidR="00EE72EC">
                  <w:rPr>
                    <w:lang w:bidi="fi-FI"/>
                  </w:rPr>
                  <w:t>Muistiinpanot</w:t>
                </w:r>
              </w:sdtContent>
            </w:sdt>
            <w:r w:rsidR="0002013D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3C7D87A7" w14:textId="77777777" w:rsidR="00EE72EC" w:rsidRDefault="00EE72EC" w:rsidP="00A12AB7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67E" w14:paraId="2B69EA15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A1A8CB" w14:textId="77777777" w:rsidR="00A8567E" w:rsidRDefault="00A8567E" w:rsidP="00D1208D">
            <w:pPr>
              <w:pStyle w:val="Muistiinpanot"/>
            </w:pPr>
            <w:r>
              <w:t>Kysymys 3:</w:t>
            </w:r>
          </w:p>
        </w:tc>
        <w:tc>
          <w:tcPr>
            <w:tcW w:w="7370" w:type="dxa"/>
          </w:tcPr>
          <w:p w14:paraId="03D55D53" w14:textId="5D1C65B1" w:rsidR="00A8567E" w:rsidRDefault="00A8567E" w:rsidP="00A12AB7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Minkä verran olet käyttänyt kassaa</w:t>
            </w:r>
            <w:r w:rsidR="0095356B">
              <w:t>/ ohjelmistoja?</w:t>
            </w:r>
          </w:p>
        </w:tc>
      </w:tr>
      <w:tr w:rsidR="00A8567E" w14:paraId="14ACFBDB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945F28F" w14:textId="77777777" w:rsidR="00A8567E" w:rsidRDefault="00A8567E" w:rsidP="00D1208D">
            <w:pPr>
              <w:pStyle w:val="Muistiinpanot"/>
            </w:pPr>
          </w:p>
        </w:tc>
        <w:tc>
          <w:tcPr>
            <w:tcW w:w="7370" w:type="dxa"/>
          </w:tcPr>
          <w:p w14:paraId="2B772401" w14:textId="77777777" w:rsidR="00A8567E" w:rsidRDefault="00A8567E" w:rsidP="00A12AB7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46AA98" w14:textId="77777777" w:rsidR="00EE72EC" w:rsidRDefault="00EE72EC" w:rsidP="008D5C81"/>
    <w:tbl>
      <w:tblPr>
        <w:tblStyle w:val="Muistiinpanolomake"/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laa kysymyksille ja muistiinpanoille, taulukko 3"/>
      </w:tblPr>
      <w:tblGrid>
        <w:gridCol w:w="1701"/>
        <w:gridCol w:w="7370"/>
      </w:tblGrid>
      <w:tr w:rsidR="00EE72EC" w14:paraId="3B114E4E" w14:textId="77777777" w:rsidTr="00B4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0B5F3C" w14:textId="77777777" w:rsidR="00EE72EC" w:rsidRDefault="00A8567E" w:rsidP="00A8567E">
            <w:r>
              <w:t>Kysymys 4</w:t>
            </w:r>
            <w:r w:rsidR="00C760E3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5C516EB7" w14:textId="77777777" w:rsidR="00EE72EC" w:rsidRDefault="00367E5C" w:rsidP="00A12A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Mikä on ollut haastavin tilanteesi työpaikalla?</w:t>
            </w:r>
          </w:p>
        </w:tc>
      </w:tr>
      <w:tr w:rsidR="00EE72EC" w14:paraId="1BC4A9DE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F5C86D" w14:textId="77777777" w:rsidR="00EE72EC" w:rsidRDefault="00E4285D" w:rsidP="00D1208D">
            <w:pPr>
              <w:pStyle w:val="Muistiinpanot"/>
            </w:pPr>
            <w:sdt>
              <w:sdtPr>
                <w:alias w:val="Muistiinpanot:"/>
                <w:tag w:val="Muistiinpanot:"/>
                <w:id w:val="1614559461"/>
                <w:placeholder>
                  <w:docPart w:val="0BA67C996EB94EAFB4324DA0AD408F94"/>
                </w:placeholder>
                <w:temporary/>
                <w:showingPlcHdr/>
                <w15:appearance w15:val="hidden"/>
              </w:sdtPr>
              <w:sdtEndPr/>
              <w:sdtContent>
                <w:r w:rsidR="00EE72EC">
                  <w:rPr>
                    <w:lang w:bidi="fi-FI"/>
                  </w:rPr>
                  <w:t>Muistiinpanot</w:t>
                </w:r>
              </w:sdtContent>
            </w:sdt>
            <w:r w:rsidR="00C760E3">
              <w:rPr>
                <w:lang w:bidi="fi-FI"/>
              </w:rPr>
              <w:t>:</w:t>
            </w:r>
          </w:p>
        </w:tc>
        <w:tc>
          <w:tcPr>
            <w:tcW w:w="7370" w:type="dxa"/>
          </w:tcPr>
          <w:p w14:paraId="6D16B903" w14:textId="77777777" w:rsidR="00EE72EC" w:rsidRDefault="00EE72EC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67E" w14:paraId="0392B154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2B57433" w14:textId="77777777" w:rsidR="00A8567E" w:rsidRDefault="00A8567E" w:rsidP="00A8567E">
            <w:pPr>
              <w:pStyle w:val="Muistiinpanot"/>
            </w:pPr>
            <w:r>
              <w:t>Kysymys 5:</w:t>
            </w:r>
          </w:p>
        </w:tc>
        <w:tc>
          <w:tcPr>
            <w:tcW w:w="7370" w:type="dxa"/>
          </w:tcPr>
          <w:p w14:paraId="6637BE76" w14:textId="77777777" w:rsidR="00A8567E" w:rsidRDefault="00A8567E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Mitä toivot meiltä työnantajana?</w:t>
            </w:r>
          </w:p>
        </w:tc>
      </w:tr>
      <w:tr w:rsidR="00A8567E" w14:paraId="766F2ACF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A98BAE" w14:textId="77777777" w:rsidR="00A8567E" w:rsidRDefault="00A8567E" w:rsidP="00D1208D">
            <w:pPr>
              <w:pStyle w:val="Muistiinpanot"/>
            </w:pPr>
            <w:r>
              <w:t>Muistiinpanot:</w:t>
            </w:r>
          </w:p>
        </w:tc>
        <w:tc>
          <w:tcPr>
            <w:tcW w:w="7370" w:type="dxa"/>
          </w:tcPr>
          <w:p w14:paraId="5C605379" w14:textId="77777777" w:rsidR="00A8567E" w:rsidRDefault="00A8567E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67E" w14:paraId="1894AF27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1CA4FF2" w14:textId="77777777" w:rsidR="00A8567E" w:rsidRDefault="00A8567E" w:rsidP="00D1208D">
            <w:pPr>
              <w:pStyle w:val="Muistiinpanot"/>
            </w:pPr>
            <w:r>
              <w:lastRenderedPageBreak/>
              <w:t>Kysymys 6:</w:t>
            </w:r>
          </w:p>
        </w:tc>
        <w:tc>
          <w:tcPr>
            <w:tcW w:w="7370" w:type="dxa"/>
          </w:tcPr>
          <w:p w14:paraId="6969BD6B" w14:textId="77777777" w:rsidR="00A8567E" w:rsidRDefault="00367E5C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Kuinka toimit paineen alla kiiretilanteissa? </w:t>
            </w:r>
          </w:p>
        </w:tc>
      </w:tr>
      <w:tr w:rsidR="00A8567E" w14:paraId="253C5611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B10399F" w14:textId="77777777" w:rsidR="00A8567E" w:rsidRDefault="00367E5C" w:rsidP="00D1208D">
            <w:pPr>
              <w:pStyle w:val="Muistiinpanot"/>
            </w:pPr>
            <w:r>
              <w:t>muistiinpanot:</w:t>
            </w:r>
          </w:p>
        </w:tc>
        <w:tc>
          <w:tcPr>
            <w:tcW w:w="7370" w:type="dxa"/>
          </w:tcPr>
          <w:p w14:paraId="587F430E" w14:textId="77777777" w:rsidR="00A8567E" w:rsidRDefault="00A8567E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67E" w14:paraId="4ABD9614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6BE85D2" w14:textId="77777777" w:rsidR="00A8567E" w:rsidRDefault="00367E5C" w:rsidP="00D1208D">
            <w:pPr>
              <w:pStyle w:val="Muistiinpanot"/>
            </w:pPr>
            <w:r>
              <w:t>Kysymys 7:</w:t>
            </w:r>
          </w:p>
        </w:tc>
        <w:tc>
          <w:tcPr>
            <w:tcW w:w="7370" w:type="dxa"/>
          </w:tcPr>
          <w:p w14:paraId="2620933F" w14:textId="691C74B9" w:rsidR="00A8567E" w:rsidRDefault="00367E5C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Mitkä asiat motivoivat sinua</w:t>
            </w:r>
            <w:r w:rsidR="00173225">
              <w:t xml:space="preserve"> työssä/ arjessa</w:t>
            </w:r>
            <w:r>
              <w:t>?</w:t>
            </w:r>
          </w:p>
        </w:tc>
      </w:tr>
      <w:tr w:rsidR="00A8567E" w14:paraId="72096969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334DF6" w14:textId="77777777" w:rsidR="00A8567E" w:rsidRDefault="00A8567E" w:rsidP="00D1208D">
            <w:pPr>
              <w:pStyle w:val="Muistiinpanot"/>
            </w:pPr>
          </w:p>
        </w:tc>
        <w:tc>
          <w:tcPr>
            <w:tcW w:w="7370" w:type="dxa"/>
          </w:tcPr>
          <w:p w14:paraId="5942C842" w14:textId="77777777" w:rsidR="00A8567E" w:rsidRDefault="00A8567E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48" w14:paraId="3D7F4A3B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E1DCE63" w14:textId="77777777" w:rsidR="00684048" w:rsidRDefault="00684048" w:rsidP="00D1208D">
            <w:pPr>
              <w:pStyle w:val="Muistiinpanot"/>
            </w:pPr>
            <w:r>
              <w:t>Kysymys 8:</w:t>
            </w:r>
          </w:p>
        </w:tc>
        <w:tc>
          <w:tcPr>
            <w:tcW w:w="7370" w:type="dxa"/>
          </w:tcPr>
          <w:p w14:paraId="0883A5E0" w14:textId="77777777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Mitä mieltä olet yrityksestämme?</w:t>
            </w:r>
          </w:p>
        </w:tc>
      </w:tr>
      <w:tr w:rsidR="00684048" w14:paraId="077ED004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74F9AB0" w14:textId="77777777" w:rsidR="00684048" w:rsidRDefault="00684048" w:rsidP="00D1208D">
            <w:pPr>
              <w:pStyle w:val="Muistiinpanot"/>
            </w:pPr>
            <w:r>
              <w:t>muistiinpanot:</w:t>
            </w:r>
          </w:p>
        </w:tc>
        <w:tc>
          <w:tcPr>
            <w:tcW w:w="7370" w:type="dxa"/>
          </w:tcPr>
          <w:p w14:paraId="23EE494D" w14:textId="77777777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48" w14:paraId="014E948D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6FED00B" w14:textId="77777777" w:rsidR="00684048" w:rsidRDefault="00684048" w:rsidP="00D1208D">
            <w:pPr>
              <w:pStyle w:val="Muistiinpanot"/>
            </w:pPr>
            <w:r>
              <w:t>Kysymys 9:</w:t>
            </w:r>
          </w:p>
        </w:tc>
        <w:tc>
          <w:tcPr>
            <w:tcW w:w="7370" w:type="dxa"/>
          </w:tcPr>
          <w:p w14:paraId="187FFE61" w14:textId="0E7B183A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Pidätkö vastuunottamisesta?</w:t>
            </w:r>
            <w:r w:rsidR="00173225">
              <w:t xml:space="preserve"> Oletko valmis oppimaan </w:t>
            </w:r>
            <w:r w:rsidR="00EF17E6">
              <w:t xml:space="preserve">radanhoidon? Entä </w:t>
            </w:r>
            <w:r w:rsidR="00173225">
              <w:t>keilakoneiden</w:t>
            </w:r>
            <w:r w:rsidR="00EF17E6">
              <w:t xml:space="preserve"> yleisimmät häiriöt? </w:t>
            </w:r>
          </w:p>
        </w:tc>
      </w:tr>
      <w:tr w:rsidR="00684048" w14:paraId="149C5CE6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EA59960" w14:textId="77777777" w:rsidR="00684048" w:rsidRDefault="00684048" w:rsidP="00D1208D">
            <w:pPr>
              <w:pStyle w:val="Muistiinpanot"/>
            </w:pPr>
            <w:r>
              <w:t>muistiinpanot:</w:t>
            </w:r>
          </w:p>
        </w:tc>
        <w:tc>
          <w:tcPr>
            <w:tcW w:w="7370" w:type="dxa"/>
          </w:tcPr>
          <w:p w14:paraId="71F9BB89" w14:textId="77777777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48" w14:paraId="27F279CB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DA4AD35" w14:textId="701FA005" w:rsidR="00684048" w:rsidRDefault="00684048" w:rsidP="00D1208D">
            <w:pPr>
              <w:pStyle w:val="Muistiinpanot"/>
            </w:pPr>
          </w:p>
        </w:tc>
        <w:tc>
          <w:tcPr>
            <w:tcW w:w="7370" w:type="dxa"/>
          </w:tcPr>
          <w:p w14:paraId="4195B94C" w14:textId="6A48ABA2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48" w14:paraId="035303B9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C372AC7" w14:textId="77EF66E7" w:rsidR="00684048" w:rsidRDefault="00684048" w:rsidP="00D1208D">
            <w:pPr>
              <w:pStyle w:val="Muistiinpanot"/>
            </w:pPr>
          </w:p>
        </w:tc>
        <w:tc>
          <w:tcPr>
            <w:tcW w:w="7370" w:type="dxa"/>
          </w:tcPr>
          <w:p w14:paraId="0B70D975" w14:textId="77777777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048" w14:paraId="472E4B9E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2C275C0" w14:textId="364BB0EB" w:rsidR="00684048" w:rsidRDefault="00EF17E6" w:rsidP="00D1208D">
            <w:pPr>
              <w:pStyle w:val="Muistiinpanot"/>
            </w:pPr>
            <w:r>
              <w:t>Kysymys 10:</w:t>
            </w:r>
          </w:p>
        </w:tc>
        <w:tc>
          <w:tcPr>
            <w:tcW w:w="7370" w:type="dxa"/>
          </w:tcPr>
          <w:p w14:paraId="192BFA4E" w14:textId="10CEEABC" w:rsidR="00684048" w:rsidRDefault="00EF17E6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Minkälaisia taitoja haluat kehittää työpaikassamme ja miksi?</w:t>
            </w:r>
          </w:p>
        </w:tc>
      </w:tr>
      <w:tr w:rsidR="00684048" w14:paraId="2E4DF3AB" w14:textId="77777777" w:rsidTr="00B43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617B899" w14:textId="77777777" w:rsidR="00684048" w:rsidRDefault="00684048" w:rsidP="00D1208D">
            <w:pPr>
              <w:pStyle w:val="Muistiinpanot"/>
            </w:pPr>
          </w:p>
        </w:tc>
        <w:tc>
          <w:tcPr>
            <w:tcW w:w="7370" w:type="dxa"/>
          </w:tcPr>
          <w:p w14:paraId="6711BB5E" w14:textId="77777777" w:rsidR="00684048" w:rsidRDefault="00684048" w:rsidP="00A8567E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89BDE2" w14:textId="77777777" w:rsidR="00BD4CF2" w:rsidRDefault="00BD4CF2"/>
    <w:sdt>
      <w:sdtPr>
        <w:alias w:val="Lisähuomautukset:"/>
        <w:tag w:val="Lisähuomautukset:"/>
        <w:id w:val="-2105637154"/>
        <w:placeholder>
          <w:docPart w:val="D2600FD38316441886BD8C53F6104EB8"/>
        </w:placeholder>
        <w:temporary/>
        <w:showingPlcHdr/>
        <w15:appearance w15:val="hidden"/>
      </w:sdtPr>
      <w:sdtEndPr/>
      <w:sdtContent>
        <w:p w14:paraId="62469457" w14:textId="77777777" w:rsidR="008C2AA8" w:rsidRDefault="008C2AA8" w:rsidP="008C2AA8">
          <w:pPr>
            <w:pStyle w:val="Otsikko2"/>
          </w:pPr>
          <w:r>
            <w:rPr>
              <w:lang w:bidi="fi-FI"/>
            </w:rPr>
            <w:t>Lisähuomautukset</w:t>
          </w:r>
        </w:p>
      </w:sdtContent>
    </w:sdt>
    <w:p w14:paraId="48B5B694" w14:textId="77777777" w:rsidR="00DA3015" w:rsidRDefault="00E4285D" w:rsidP="009660D7">
      <w:sdt>
        <w:sdtPr>
          <w:alias w:val="Kirjoita lisähuomautukset:"/>
          <w:tag w:val="Kirjoita lisähuomautukset:"/>
          <w:id w:val="-1576816955"/>
          <w:placeholder>
            <w:docPart w:val="7E6E0C154C3D433E98B1B958F887A5BA"/>
          </w:placeholder>
          <w:temporary/>
          <w:showingPlcHdr/>
          <w15:appearance w15:val="hidden"/>
        </w:sdtPr>
        <w:sdtEndPr/>
        <w:sdtContent>
          <w:r w:rsidR="0087103E">
            <w:rPr>
              <w:lang w:bidi="fi-FI"/>
            </w:rPr>
            <w:t>Kirjoita mahdolliset lisähuomautukset</w:t>
          </w:r>
          <w:r w:rsidR="00C55A3F">
            <w:rPr>
              <w:lang w:bidi="fi-FI"/>
            </w:rPr>
            <w:t>.</w:t>
          </w:r>
        </w:sdtContent>
      </w:sdt>
    </w:p>
    <w:sectPr w:rsidR="00DA3015" w:rsidSect="00B43868">
      <w:head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3E02" w14:textId="77777777" w:rsidR="00796F7A" w:rsidRDefault="00796F7A">
      <w:pPr>
        <w:spacing w:line="240" w:lineRule="auto"/>
      </w:pPr>
      <w:r>
        <w:separator/>
      </w:r>
    </w:p>
  </w:endnote>
  <w:endnote w:type="continuationSeparator" w:id="0">
    <w:p w14:paraId="330D5C44" w14:textId="77777777" w:rsidR="00796F7A" w:rsidRDefault="0079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8089" w14:textId="77777777" w:rsidR="00796F7A" w:rsidRDefault="00796F7A">
      <w:pPr>
        <w:spacing w:line="240" w:lineRule="auto"/>
      </w:pPr>
      <w:r>
        <w:separator/>
      </w:r>
    </w:p>
  </w:footnote>
  <w:footnote w:type="continuationSeparator" w:id="0">
    <w:p w14:paraId="0CCD9E89" w14:textId="77777777" w:rsidR="00796F7A" w:rsidRDefault="0079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B1BD4C" w14:textId="77777777" w:rsidR="00F94F21" w:rsidRDefault="00F94F21">
        <w:pPr>
          <w:pStyle w:val="Yltunnist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fi-FI"/>
          </w:rPr>
          <w:fldChar w:fldCharType="begin"/>
        </w:r>
        <w:r>
          <w:rPr>
            <w:lang w:bidi="fi-FI"/>
          </w:rPr>
          <w:instrText xml:space="preserve"> PAGE   \* MERGEFORMAT </w:instrText>
        </w:r>
        <w:r>
          <w:rPr>
            <w:lang w:bidi="fi-FI"/>
          </w:rPr>
          <w:fldChar w:fldCharType="separate"/>
        </w:r>
        <w:r w:rsidR="009A04F6" w:rsidRPr="009A04F6">
          <w:rPr>
            <w:b/>
            <w:noProof/>
            <w:lang w:bidi="fi-FI"/>
          </w:rPr>
          <w:t>2</w:t>
        </w:r>
        <w:r>
          <w:rPr>
            <w:b/>
            <w:noProof/>
            <w:lang w:bidi="fi-FI"/>
          </w:rPr>
          <w:fldChar w:fldCharType="end"/>
        </w:r>
        <w:r>
          <w:rPr>
            <w:b/>
            <w:lang w:bidi="fi-FI"/>
          </w:rPr>
          <w:t xml:space="preserve"> | </w:t>
        </w:r>
        <w:r>
          <w:rPr>
            <w:color w:val="7F7F7F" w:themeColor="background1" w:themeShade="7F"/>
            <w:spacing w:val="60"/>
            <w:lang w:bidi="fi-FI"/>
          </w:rPr>
          <w:t>Sivu</w:t>
        </w:r>
      </w:p>
    </w:sdtContent>
  </w:sdt>
  <w:p w14:paraId="21B7D9DD" w14:textId="77777777" w:rsidR="00F94F21" w:rsidRDefault="00F94F2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364476">
    <w:abstractNumId w:val="9"/>
  </w:num>
  <w:num w:numId="2" w16cid:durableId="928349250">
    <w:abstractNumId w:val="7"/>
  </w:num>
  <w:num w:numId="3" w16cid:durableId="2012218708">
    <w:abstractNumId w:val="6"/>
  </w:num>
  <w:num w:numId="4" w16cid:durableId="497699957">
    <w:abstractNumId w:val="5"/>
  </w:num>
  <w:num w:numId="5" w16cid:durableId="356271764">
    <w:abstractNumId w:val="4"/>
  </w:num>
  <w:num w:numId="6" w16cid:durableId="1268271300">
    <w:abstractNumId w:val="8"/>
  </w:num>
  <w:num w:numId="7" w16cid:durableId="1259564282">
    <w:abstractNumId w:val="3"/>
  </w:num>
  <w:num w:numId="8" w16cid:durableId="478762965">
    <w:abstractNumId w:val="2"/>
  </w:num>
  <w:num w:numId="9" w16cid:durableId="679967956">
    <w:abstractNumId w:val="1"/>
  </w:num>
  <w:num w:numId="10" w16cid:durableId="210522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F6"/>
    <w:rsid w:val="00005B57"/>
    <w:rsid w:val="0002013D"/>
    <w:rsid w:val="00037E0A"/>
    <w:rsid w:val="00075CF6"/>
    <w:rsid w:val="0007710E"/>
    <w:rsid w:val="000A4A00"/>
    <w:rsid w:val="000E735B"/>
    <w:rsid w:val="00101ACE"/>
    <w:rsid w:val="00133D13"/>
    <w:rsid w:val="00135F16"/>
    <w:rsid w:val="0014254F"/>
    <w:rsid w:val="00150524"/>
    <w:rsid w:val="001664B8"/>
    <w:rsid w:val="00173225"/>
    <w:rsid w:val="00195BF0"/>
    <w:rsid w:val="001A569B"/>
    <w:rsid w:val="001B37BC"/>
    <w:rsid w:val="001E7122"/>
    <w:rsid w:val="001F2AA1"/>
    <w:rsid w:val="002150E6"/>
    <w:rsid w:val="00265EB5"/>
    <w:rsid w:val="002A13FA"/>
    <w:rsid w:val="0032740D"/>
    <w:rsid w:val="00341345"/>
    <w:rsid w:val="00367E5C"/>
    <w:rsid w:val="003B0185"/>
    <w:rsid w:val="003B18D2"/>
    <w:rsid w:val="00413455"/>
    <w:rsid w:val="00414262"/>
    <w:rsid w:val="00450843"/>
    <w:rsid w:val="00456F2F"/>
    <w:rsid w:val="00462834"/>
    <w:rsid w:val="004668FB"/>
    <w:rsid w:val="004B694B"/>
    <w:rsid w:val="004C1B31"/>
    <w:rsid w:val="004E4019"/>
    <w:rsid w:val="00524AB0"/>
    <w:rsid w:val="00545B04"/>
    <w:rsid w:val="005B70B0"/>
    <w:rsid w:val="005F2375"/>
    <w:rsid w:val="006067C7"/>
    <w:rsid w:val="00627A11"/>
    <w:rsid w:val="00647484"/>
    <w:rsid w:val="00657D64"/>
    <w:rsid w:val="00684048"/>
    <w:rsid w:val="006E16C7"/>
    <w:rsid w:val="006F4EC4"/>
    <w:rsid w:val="007125A1"/>
    <w:rsid w:val="00737B8A"/>
    <w:rsid w:val="007740D5"/>
    <w:rsid w:val="00782E91"/>
    <w:rsid w:val="00796F7A"/>
    <w:rsid w:val="007A037B"/>
    <w:rsid w:val="007E2CE1"/>
    <w:rsid w:val="007E427E"/>
    <w:rsid w:val="00806380"/>
    <w:rsid w:val="0087103E"/>
    <w:rsid w:val="008B6365"/>
    <w:rsid w:val="008C2AA8"/>
    <w:rsid w:val="008D5C81"/>
    <w:rsid w:val="0091625F"/>
    <w:rsid w:val="009243F5"/>
    <w:rsid w:val="0094412A"/>
    <w:rsid w:val="00952642"/>
    <w:rsid w:val="0095356B"/>
    <w:rsid w:val="009660D7"/>
    <w:rsid w:val="009707FC"/>
    <w:rsid w:val="00984167"/>
    <w:rsid w:val="009A04F6"/>
    <w:rsid w:val="009C252F"/>
    <w:rsid w:val="009D3068"/>
    <w:rsid w:val="009D4CFD"/>
    <w:rsid w:val="009D643C"/>
    <w:rsid w:val="00A12AB7"/>
    <w:rsid w:val="00A234DA"/>
    <w:rsid w:val="00A2403B"/>
    <w:rsid w:val="00A27C98"/>
    <w:rsid w:val="00A417BD"/>
    <w:rsid w:val="00A53870"/>
    <w:rsid w:val="00A800B5"/>
    <w:rsid w:val="00A8567E"/>
    <w:rsid w:val="00AA162A"/>
    <w:rsid w:val="00AC5FC7"/>
    <w:rsid w:val="00B011EB"/>
    <w:rsid w:val="00B43868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D043AE"/>
    <w:rsid w:val="00D1208D"/>
    <w:rsid w:val="00D36B26"/>
    <w:rsid w:val="00DA11B8"/>
    <w:rsid w:val="00DA3015"/>
    <w:rsid w:val="00DA4347"/>
    <w:rsid w:val="00DA5619"/>
    <w:rsid w:val="00DA69C0"/>
    <w:rsid w:val="00DC35F4"/>
    <w:rsid w:val="00DE3579"/>
    <w:rsid w:val="00E21388"/>
    <w:rsid w:val="00E4285D"/>
    <w:rsid w:val="00E836B1"/>
    <w:rsid w:val="00EA4909"/>
    <w:rsid w:val="00EB1A52"/>
    <w:rsid w:val="00EE72EC"/>
    <w:rsid w:val="00EF17E6"/>
    <w:rsid w:val="00F050C9"/>
    <w:rsid w:val="00F25F7F"/>
    <w:rsid w:val="00F47D69"/>
    <w:rsid w:val="00F94F21"/>
    <w:rsid w:val="00FC4FB2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757E9"/>
  <w15:chartTrackingRefBased/>
  <w15:docId w15:val="{CAB92305-0A97-484F-83A7-BC7B8C6F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252F"/>
    <w:rPr>
      <w:spacing w:val="4"/>
      <w:szCs w:val="20"/>
    </w:rPr>
  </w:style>
  <w:style w:type="paragraph" w:styleId="Otsikko1">
    <w:name w:val="heading 1"/>
    <w:basedOn w:val="Normaali"/>
    <w:link w:val="Otsikko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ulukkoRuudukko">
    <w:name w:val="Table Grid"/>
    <w:basedOn w:val="Normaalitaulukko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C16CDD"/>
    <w:rPr>
      <w:color w:val="595959" w:themeColor="text1" w:themeTint="A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Otsikko">
    <w:name w:val="Title"/>
    <w:basedOn w:val="Normaali"/>
    <w:link w:val="Otsikko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A234DA"/>
    <w:rPr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Sisllysluettelonotsikko">
    <w:name w:val="TOC Heading"/>
    <w:basedOn w:val="Otsikko1"/>
    <w:next w:val="Otsikk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Lohkoteksti">
    <w:name w:val="Block Text"/>
    <w:basedOn w:val="Normaali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16CDD"/>
    <w:rPr>
      <w:spacing w:val="4"/>
      <w:szCs w:val="1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16CD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16CDD"/>
    <w:rPr>
      <w:spacing w:val="4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16CDD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16CDD"/>
    <w:rPr>
      <w:spacing w:val="4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16CDD"/>
    <w:rPr>
      <w:spacing w:val="4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16CDD"/>
    <w:rPr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6CDD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16CDD"/>
    <w:rPr>
      <w:spacing w:val="4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CD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6CDD"/>
    <w:rPr>
      <w:b/>
      <w:bCs/>
      <w:spacing w:val="4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16CDD"/>
    <w:pPr>
      <w:spacing w:line="240" w:lineRule="auto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16CDD"/>
    <w:rPr>
      <w:spacing w:val="4"/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16CDD"/>
    <w:pPr>
      <w:spacing w:line="240" w:lineRule="auto"/>
    </w:p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16CDD"/>
    <w:rPr>
      <w:spacing w:val="4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TML-nppimist">
    <w:name w:val="HTML Keyboard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C16CDD"/>
    <w:rPr>
      <w:rFonts w:ascii="Consolas" w:hAnsi="Consolas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ki">
    <w:name w:val="Hyperlink"/>
    <w:basedOn w:val="Kappaleenoletusfontti"/>
    <w:uiPriority w:val="99"/>
    <w:semiHidden/>
    <w:unhideWhenUsed/>
    <w:rsid w:val="00C16CDD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16CDD"/>
    <w:rPr>
      <w:rFonts w:ascii="Consolas" w:hAnsi="Consolas"/>
      <w:spacing w:val="4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uettelotaulukko3">
    <w:name w:val="List Table 3"/>
    <w:basedOn w:val="Normaalitaulukko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uudukkotaulukko4">
    <w:name w:val="Grid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Yksinkertainentaulukko2">
    <w:name w:val="Plain Table 2"/>
    <w:basedOn w:val="Normaalitaulukko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uistiinpanolomake">
    <w:name w:val="Muistiinpanolomake"/>
    <w:basedOn w:val="Normaalitaulukko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uistiinpanot">
    <w:name w:val="Muistiinpanot"/>
    <w:basedOn w:val="Normaali"/>
    <w:uiPriority w:val="10"/>
    <w:qFormat/>
    <w:rsid w:val="00D1208D"/>
    <w:pPr>
      <w:spacing w:before="400"/>
    </w:pPr>
  </w:style>
  <w:style w:type="table" w:customStyle="1" w:styleId="Muistiinpanolomake1">
    <w:name w:val="Muistiinpanolomake 1"/>
    <w:basedOn w:val="Normaalitaulukko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aaleataulukkoruudukko">
    <w:name w:val="Grid Table Light"/>
    <w:basedOn w:val="Normaalitaulukko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18D2"/>
    <w:pPr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18D2"/>
    <w:rPr>
      <w:spacing w:val="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3B18D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18D2"/>
    <w:rPr>
      <w:spacing w:val="4"/>
      <w:szCs w:val="2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B18D2"/>
  </w:style>
  <w:style w:type="paragraph" w:styleId="Leipteksti2">
    <w:name w:val="Body Text 2"/>
    <w:basedOn w:val="Normaali"/>
    <w:link w:val="Leipteksti2Char"/>
    <w:uiPriority w:val="99"/>
    <w:semiHidden/>
    <w:unhideWhenUsed/>
    <w:rsid w:val="003B18D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3B18D2"/>
    <w:rPr>
      <w:spacing w:val="4"/>
      <w:szCs w:val="20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B18D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B18D2"/>
    <w:rPr>
      <w:spacing w:val="4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B18D2"/>
    <w:rPr>
      <w:spacing w:val="4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B18D2"/>
    <w:rPr>
      <w:spacing w:val="4"/>
      <w:szCs w:val="20"/>
    </w:rPr>
  </w:style>
  <w:style w:type="paragraph" w:styleId="Lopetus">
    <w:name w:val="Closing"/>
    <w:basedOn w:val="Normaali"/>
    <w:link w:val="Lope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1"/>
    <w:semiHidden/>
    <w:rsid w:val="003B18D2"/>
    <w:rPr>
      <w:spacing w:val="4"/>
      <w:szCs w:val="20"/>
    </w:rPr>
  </w:style>
  <w:style w:type="table" w:styleId="Vriksruudukko">
    <w:name w:val="Colorful Grid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1"/>
    <w:semiHidden/>
    <w:unhideWhenUsed/>
    <w:qFormat/>
    <w:rsid w:val="003B18D2"/>
  </w:style>
  <w:style w:type="character" w:customStyle="1" w:styleId="PivmrChar">
    <w:name w:val="Päivämäärä Char"/>
    <w:basedOn w:val="Kappaleenoletusfontti"/>
    <w:link w:val="Pivmr"/>
    <w:uiPriority w:val="1"/>
    <w:semiHidden/>
    <w:rsid w:val="003B18D2"/>
    <w:rPr>
      <w:spacing w:val="4"/>
      <w:szCs w:val="20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B18D2"/>
    <w:pPr>
      <w:spacing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B18D2"/>
    <w:rPr>
      <w:spacing w:val="4"/>
      <w:szCs w:val="20"/>
    </w:rPr>
  </w:style>
  <w:style w:type="character" w:styleId="Korostus">
    <w:name w:val="Emphasis"/>
    <w:basedOn w:val="Kappaleenoletusfontti"/>
    <w:uiPriority w:val="20"/>
    <w:semiHidden/>
    <w:unhideWhenUsed/>
    <w:qFormat/>
    <w:rsid w:val="003B18D2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3B18D2"/>
    <w:rPr>
      <w:vertAlign w:val="superscript"/>
    </w:rPr>
  </w:style>
  <w:style w:type="paragraph" w:styleId="Kirjekuorenosoite">
    <w:name w:val="envelope address"/>
    <w:basedOn w:val="Normaali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3B18D2"/>
    <w:rPr>
      <w:vertAlign w:val="superscript"/>
    </w:rPr>
  </w:style>
  <w:style w:type="table" w:styleId="Vaalearuudukkotaulukko1">
    <w:name w:val="Grid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Aihetunniste1">
    <w:name w:val="Aihetunniste1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-akronyymi">
    <w:name w:val="HTML Acronym"/>
    <w:basedOn w:val="Kappaleenoletusfontti"/>
    <w:uiPriority w:val="99"/>
    <w:semiHidden/>
    <w:unhideWhenUsed/>
    <w:rsid w:val="003B18D2"/>
  </w:style>
  <w:style w:type="paragraph" w:styleId="HTML-osoite">
    <w:name w:val="HTML Address"/>
    <w:basedOn w:val="Normaali"/>
    <w:link w:val="HTML-osoite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B18D2"/>
    <w:rPr>
      <w:i/>
      <w:iCs/>
      <w:spacing w:val="4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3B18D2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3B18D2"/>
    <w:rPr>
      <w:i/>
      <w:iCs/>
    </w:rPr>
  </w:style>
  <w:style w:type="character" w:styleId="HTML-muuttuja">
    <w:name w:val="HTML Variable"/>
    <w:basedOn w:val="Kappaleenoletusfontti"/>
    <w:uiPriority w:val="99"/>
    <w:semiHidden/>
    <w:unhideWhenUsed/>
    <w:rsid w:val="003B18D2"/>
    <w:rPr>
      <w:i/>
      <w:iCs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3B18D2"/>
  </w:style>
  <w:style w:type="paragraph" w:styleId="Luettelo">
    <w:name w:val="List"/>
    <w:basedOn w:val="Normaali"/>
    <w:uiPriority w:val="99"/>
    <w:semiHidden/>
    <w:unhideWhenUsed/>
    <w:rsid w:val="003B18D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3B18D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3B18D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3B18D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3B18D2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3B18D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B18D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3B18D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3-korostus1">
    <w:name w:val="List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uettelotaulukko4-korostus1">
    <w:name w:val="List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luettelotaulukko5-korostus1">
    <w:name w:val="List Table 5 Dark Accent 1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aininta1">
    <w:name w:val="Maininta1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aliWWW">
    <w:name w:val="Normal (Web)"/>
    <w:basedOn w:val="Normaali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3B18D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B18D2"/>
    <w:pPr>
      <w:spacing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B18D2"/>
    <w:rPr>
      <w:spacing w:val="4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3B18D2"/>
  </w:style>
  <w:style w:type="table" w:styleId="Yksinkertainentaulukko1">
    <w:name w:val="Plain Table 1"/>
    <w:basedOn w:val="Normaalitaulukko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rvehdys">
    <w:name w:val="Salutation"/>
    <w:basedOn w:val="Normaali"/>
    <w:next w:val="Normaali"/>
    <w:link w:val="TervehdysChar"/>
    <w:uiPriority w:val="1"/>
    <w:semiHidden/>
    <w:unhideWhenUsed/>
    <w:qFormat/>
    <w:rsid w:val="003B18D2"/>
  </w:style>
  <w:style w:type="character" w:customStyle="1" w:styleId="TervehdysChar">
    <w:name w:val="Tervehdys Char"/>
    <w:basedOn w:val="Kappaleenoletusfontti"/>
    <w:link w:val="Tervehdys"/>
    <w:uiPriority w:val="1"/>
    <w:semiHidden/>
    <w:rsid w:val="003B18D2"/>
    <w:rPr>
      <w:spacing w:val="4"/>
      <w:szCs w:val="20"/>
    </w:rPr>
  </w:style>
  <w:style w:type="paragraph" w:styleId="Allekirjoitus">
    <w:name w:val="Signature"/>
    <w:basedOn w:val="Normaali"/>
    <w:link w:val="Allekirjoi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1"/>
    <w:semiHidden/>
    <w:rsid w:val="003B18D2"/>
    <w:rPr>
      <w:spacing w:val="4"/>
      <w:szCs w:val="20"/>
    </w:rPr>
  </w:style>
  <w:style w:type="character" w:customStyle="1" w:styleId="lyhyperlinkki1">
    <w:name w:val="Älyhyperlinkki1"/>
    <w:basedOn w:val="Kappaleenoletusfontti"/>
    <w:uiPriority w:val="99"/>
    <w:semiHidden/>
    <w:unhideWhenUsed/>
    <w:rsid w:val="003B18D2"/>
    <w:rPr>
      <w:u w:val="dotted"/>
    </w:rPr>
  </w:style>
  <w:style w:type="character" w:styleId="Voimakas">
    <w:name w:val="Strong"/>
    <w:basedOn w:val="Kappaleenoletusfontti"/>
    <w:uiPriority w:val="22"/>
    <w:semiHidden/>
    <w:unhideWhenUsed/>
    <w:qFormat/>
    <w:rsid w:val="003B18D2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B18D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B18D2"/>
  </w:style>
  <w:style w:type="table" w:styleId="TaulukkoPerus">
    <w:name w:val="Table Professional"/>
    <w:basedOn w:val="Normaalitaulukko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B18D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B18D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B18D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B18D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B18D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B18D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B18D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B18D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\OneDrive\Ty&#246;p&#246;yt&#228;\Henkil&#246;st&#246;\Ty&#246;haastattelu%20loma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ED7F3BFDDB4953BB027406C73E88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017DB8-C6DD-4438-B91D-17BABDC2944B}"/>
      </w:docPartPr>
      <w:docPartBody>
        <w:p w:rsidR="00254059" w:rsidRDefault="00F01BB5">
          <w:pPr>
            <w:pStyle w:val="13ED7F3BFDDB4953BB027406C73E882C"/>
          </w:pPr>
          <w:r>
            <w:rPr>
              <w:lang w:bidi="fi-FI"/>
            </w:rPr>
            <w:t>Lomake työnhakijan haastattelumuistiinpanoja varten</w:t>
          </w:r>
        </w:p>
      </w:docPartBody>
    </w:docPart>
    <w:docPart>
      <w:docPartPr>
        <w:name w:val="1EFEF5A078644678A1BD9D95F65801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9EC489-0FEC-4989-9E57-1F9DFCB0DE91}"/>
      </w:docPartPr>
      <w:docPartBody>
        <w:p w:rsidR="00254059" w:rsidRDefault="00F01BB5">
          <w:pPr>
            <w:pStyle w:val="1EFEF5A078644678A1BD9D95F65801B1"/>
          </w:pPr>
          <w:r w:rsidRPr="008D5C81">
            <w:rPr>
              <w:lang w:bidi="fi-FI"/>
            </w:rPr>
            <w:t>Haastattelun tiedot</w:t>
          </w:r>
        </w:p>
      </w:docPartBody>
    </w:docPart>
    <w:docPart>
      <w:docPartPr>
        <w:name w:val="6BB6904CE5CC4EA795DBDD804BF3F0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99C89F-0F97-46A6-8DCF-63B54151E885}"/>
      </w:docPartPr>
      <w:docPartBody>
        <w:p w:rsidR="00254059" w:rsidRDefault="00F01BB5">
          <w:pPr>
            <w:pStyle w:val="6BB6904CE5CC4EA795DBDD804BF3F015"/>
          </w:pPr>
          <w:r>
            <w:rPr>
              <w:lang w:bidi="fi-FI"/>
            </w:rPr>
            <w:t>Yrityksen nimi</w:t>
          </w:r>
        </w:p>
      </w:docPartBody>
    </w:docPart>
    <w:docPart>
      <w:docPartPr>
        <w:name w:val="96C3FBE6F67844FC92C1C00FC15C11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FCBA90-C697-4546-88A7-BC423FD626ED}"/>
      </w:docPartPr>
      <w:docPartBody>
        <w:p w:rsidR="00254059" w:rsidRDefault="00F01BB5">
          <w:pPr>
            <w:pStyle w:val="96C3FBE6F67844FC92C1C00FC15C112D"/>
          </w:pPr>
          <w:r>
            <w:rPr>
              <w:lang w:bidi="fi-FI"/>
            </w:rPr>
            <w:t>Päivämäärä</w:t>
          </w:r>
        </w:p>
      </w:docPartBody>
    </w:docPart>
    <w:docPart>
      <w:docPartPr>
        <w:name w:val="095283E588C2425CAA1ACB2218FD5A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691E1D-AB13-4511-88DE-CEA646B4EA6C}"/>
      </w:docPartPr>
      <w:docPartBody>
        <w:p w:rsidR="00254059" w:rsidRDefault="00F01BB5">
          <w:pPr>
            <w:pStyle w:val="095283E588C2425CAA1ACB2218FD5A44"/>
          </w:pPr>
          <w:r>
            <w:rPr>
              <w:lang w:bidi="fi-FI"/>
            </w:rPr>
            <w:t>Aika</w:t>
          </w:r>
        </w:p>
      </w:docPartBody>
    </w:docPart>
    <w:docPart>
      <w:docPartPr>
        <w:name w:val="F1AFA373F2914C1FAF1E0CF55DD5C6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3ABFF0-F76F-46D9-B44F-F941126034EA}"/>
      </w:docPartPr>
      <w:docPartBody>
        <w:p w:rsidR="00254059" w:rsidRDefault="00F01BB5">
          <w:pPr>
            <w:pStyle w:val="F1AFA373F2914C1FAF1E0CF55DD5C62A"/>
          </w:pPr>
          <w:r>
            <w:rPr>
              <w:lang w:bidi="fi-FI"/>
            </w:rPr>
            <w:t>Haastattelijan nimi</w:t>
          </w:r>
        </w:p>
      </w:docPartBody>
    </w:docPart>
    <w:docPart>
      <w:docPartPr>
        <w:name w:val="9177478EB0BF497B9CB9E2B9BA7704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AA598D-C4EC-4DEE-BABB-CDB5DED0E3F2}"/>
      </w:docPartPr>
      <w:docPartBody>
        <w:p w:rsidR="00254059" w:rsidRDefault="00F01BB5">
          <w:pPr>
            <w:pStyle w:val="9177478EB0BF497B9CB9E2B9BA770434"/>
          </w:pPr>
          <w:r>
            <w:rPr>
              <w:lang w:bidi="fi-FI"/>
            </w:rPr>
            <w:t>Haastattelijan titteli</w:t>
          </w:r>
        </w:p>
      </w:docPartBody>
    </w:docPart>
    <w:docPart>
      <w:docPartPr>
        <w:name w:val="AB8D699F226940568ABB144E60C9C5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C4CD97-05D5-4DF7-A8C3-227DF78C3487}"/>
      </w:docPartPr>
      <w:docPartBody>
        <w:p w:rsidR="00254059" w:rsidRDefault="00F01BB5">
          <w:pPr>
            <w:pStyle w:val="AB8D699F226940568ABB144E60C9C5D4"/>
          </w:pPr>
          <w:r w:rsidRPr="00135F16">
            <w:rPr>
              <w:lang w:bidi="fi-FI"/>
            </w:rPr>
            <w:t>Haastattelijan puhelinnumero</w:t>
          </w:r>
        </w:p>
      </w:docPartBody>
    </w:docPart>
    <w:docPart>
      <w:docPartPr>
        <w:name w:val="D4A979534F194DF4954458AAD559EE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78C788-71DA-4467-A9ED-2A5AF10C9FA2}"/>
      </w:docPartPr>
      <w:docPartBody>
        <w:p w:rsidR="00254059" w:rsidRDefault="00F01BB5">
          <w:pPr>
            <w:pStyle w:val="D4A979534F194DF4954458AAD559EE7F"/>
          </w:pPr>
          <w:r>
            <w:rPr>
              <w:lang w:bidi="fi-FI"/>
            </w:rPr>
            <w:t>Haettu työtehtävä</w:t>
          </w:r>
        </w:p>
      </w:docPartBody>
    </w:docPart>
    <w:docPart>
      <w:docPartPr>
        <w:name w:val="FFD3C752AEE94900BAB8111924731B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8ED2AC-7A09-48FD-BD9B-57509AF7F657}"/>
      </w:docPartPr>
      <w:docPartBody>
        <w:p w:rsidR="00254059" w:rsidRDefault="00F01BB5">
          <w:pPr>
            <w:pStyle w:val="FFD3C752AEE94900BAB8111924731B85"/>
          </w:pPr>
          <w:r>
            <w:rPr>
              <w:lang w:bidi="fi-FI"/>
            </w:rPr>
            <w:t>Vaaditut taidot</w:t>
          </w:r>
        </w:p>
      </w:docPartBody>
    </w:docPart>
    <w:docPart>
      <w:docPartPr>
        <w:name w:val="6E6CB1DCA8E04877AD5A00E81656C9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76D4A5-7A0F-43B9-AD85-3B72F63A579C}"/>
      </w:docPartPr>
      <w:docPartBody>
        <w:p w:rsidR="00254059" w:rsidRDefault="00F01BB5">
          <w:pPr>
            <w:pStyle w:val="6E6CB1DCA8E04877AD5A00E81656C914"/>
          </w:pPr>
          <w:r>
            <w:rPr>
              <w:lang w:bidi="fi-FI"/>
            </w:rPr>
            <w:t>Haastattelijalle esitettävät kysymykset</w:t>
          </w:r>
        </w:p>
      </w:docPartBody>
    </w:docPart>
    <w:docPart>
      <w:docPartPr>
        <w:name w:val="24BA885316744DE38863CD1AE16474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FB0AD8-81C3-4254-A621-74E875623E13}"/>
      </w:docPartPr>
      <w:docPartBody>
        <w:p w:rsidR="00254059" w:rsidRDefault="00F01BB5">
          <w:pPr>
            <w:pStyle w:val="24BA885316744DE38863CD1AE16474DD"/>
          </w:pPr>
          <w:r>
            <w:rPr>
              <w:lang w:bidi="fi-FI"/>
            </w:rPr>
            <w:t>Kysymys 1</w:t>
          </w:r>
        </w:p>
      </w:docPartBody>
    </w:docPart>
    <w:docPart>
      <w:docPartPr>
        <w:name w:val="FF227BADB10A4EB8B7FAA652FFD020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B14815-D6BA-43D5-BB84-253C0241255D}"/>
      </w:docPartPr>
      <w:docPartBody>
        <w:p w:rsidR="00254059" w:rsidRDefault="00F01BB5">
          <w:pPr>
            <w:pStyle w:val="FF227BADB10A4EB8B7FAA652FFD020D3"/>
          </w:pPr>
          <w:r>
            <w:rPr>
              <w:lang w:bidi="fi-FI"/>
            </w:rPr>
            <w:t>Muistiinpanot</w:t>
          </w:r>
        </w:p>
      </w:docPartBody>
    </w:docPart>
    <w:docPart>
      <w:docPartPr>
        <w:name w:val="A82F25E695C44E91AEBEB85133F3E1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42E70D-BF24-4FA6-8A94-D049055E72C3}"/>
      </w:docPartPr>
      <w:docPartBody>
        <w:p w:rsidR="00254059" w:rsidRDefault="00F01BB5">
          <w:pPr>
            <w:pStyle w:val="A82F25E695C44E91AEBEB85133F3E1A7"/>
          </w:pPr>
          <w:r>
            <w:rPr>
              <w:lang w:bidi="fi-FI"/>
            </w:rPr>
            <w:t>Kysymys 2</w:t>
          </w:r>
        </w:p>
      </w:docPartBody>
    </w:docPart>
    <w:docPart>
      <w:docPartPr>
        <w:name w:val="084E95C2A06A4EC69675E7024EEAE0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96770B-1D92-4AF7-85CD-888B7441ECC8}"/>
      </w:docPartPr>
      <w:docPartBody>
        <w:p w:rsidR="00254059" w:rsidRDefault="00F01BB5">
          <w:pPr>
            <w:pStyle w:val="084E95C2A06A4EC69675E7024EEAE09B"/>
          </w:pPr>
          <w:r>
            <w:rPr>
              <w:lang w:bidi="fi-FI"/>
            </w:rPr>
            <w:t>Muistiinpanot</w:t>
          </w:r>
        </w:p>
      </w:docPartBody>
    </w:docPart>
    <w:docPart>
      <w:docPartPr>
        <w:name w:val="0BA67C996EB94EAFB4324DA0AD408F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BB5177-91FD-48B9-A359-DE24B106A958}"/>
      </w:docPartPr>
      <w:docPartBody>
        <w:p w:rsidR="00254059" w:rsidRDefault="00F01BB5">
          <w:pPr>
            <w:pStyle w:val="0BA67C996EB94EAFB4324DA0AD408F94"/>
          </w:pPr>
          <w:r>
            <w:rPr>
              <w:lang w:bidi="fi-FI"/>
            </w:rPr>
            <w:t>Muistiinpanot</w:t>
          </w:r>
        </w:p>
      </w:docPartBody>
    </w:docPart>
    <w:docPart>
      <w:docPartPr>
        <w:name w:val="D2600FD38316441886BD8C53F6104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41B9BE-A85F-44DA-BAD2-8F29FAEA01CF}"/>
      </w:docPartPr>
      <w:docPartBody>
        <w:p w:rsidR="00254059" w:rsidRDefault="00F01BB5">
          <w:pPr>
            <w:pStyle w:val="D2600FD38316441886BD8C53F6104EB8"/>
          </w:pPr>
          <w:r>
            <w:rPr>
              <w:lang w:bidi="fi-FI"/>
            </w:rPr>
            <w:t>Lisähuomautukset</w:t>
          </w:r>
        </w:p>
      </w:docPartBody>
    </w:docPart>
    <w:docPart>
      <w:docPartPr>
        <w:name w:val="7E6E0C154C3D433E98B1B958F887A5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DFDBA9-4190-4F68-9FDD-3A9B40131C6E}"/>
      </w:docPartPr>
      <w:docPartBody>
        <w:p w:rsidR="00254059" w:rsidRDefault="00F01BB5">
          <w:pPr>
            <w:pStyle w:val="7E6E0C154C3D433E98B1B958F887A5BA"/>
          </w:pPr>
          <w:r>
            <w:rPr>
              <w:lang w:bidi="fi-FI"/>
            </w:rPr>
            <w:t>Kirjoita lisähuomautukset.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5"/>
    <w:rsid w:val="00254059"/>
    <w:rsid w:val="007762D1"/>
    <w:rsid w:val="009971B2"/>
    <w:rsid w:val="00C41EFE"/>
    <w:rsid w:val="00F01BB5"/>
    <w:rsid w:val="00F4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3ED7F3BFDDB4953BB027406C73E882C">
    <w:name w:val="13ED7F3BFDDB4953BB027406C73E882C"/>
  </w:style>
  <w:style w:type="paragraph" w:customStyle="1" w:styleId="1EFEF5A078644678A1BD9D95F65801B1">
    <w:name w:val="1EFEF5A078644678A1BD9D95F65801B1"/>
  </w:style>
  <w:style w:type="paragraph" w:customStyle="1" w:styleId="6BB6904CE5CC4EA795DBDD804BF3F015">
    <w:name w:val="6BB6904CE5CC4EA795DBDD804BF3F015"/>
  </w:style>
  <w:style w:type="paragraph" w:customStyle="1" w:styleId="96C3FBE6F67844FC92C1C00FC15C112D">
    <w:name w:val="96C3FBE6F67844FC92C1C00FC15C112D"/>
  </w:style>
  <w:style w:type="paragraph" w:customStyle="1" w:styleId="095283E588C2425CAA1ACB2218FD5A44">
    <w:name w:val="095283E588C2425CAA1ACB2218FD5A44"/>
  </w:style>
  <w:style w:type="paragraph" w:customStyle="1" w:styleId="F1AFA373F2914C1FAF1E0CF55DD5C62A">
    <w:name w:val="F1AFA373F2914C1FAF1E0CF55DD5C62A"/>
  </w:style>
  <w:style w:type="paragraph" w:customStyle="1" w:styleId="9177478EB0BF497B9CB9E2B9BA770434">
    <w:name w:val="9177478EB0BF497B9CB9E2B9BA770434"/>
  </w:style>
  <w:style w:type="paragraph" w:customStyle="1" w:styleId="AB8D699F226940568ABB144E60C9C5D4">
    <w:name w:val="AB8D699F226940568ABB144E60C9C5D4"/>
  </w:style>
  <w:style w:type="paragraph" w:customStyle="1" w:styleId="D4A979534F194DF4954458AAD559EE7F">
    <w:name w:val="D4A979534F194DF4954458AAD559EE7F"/>
  </w:style>
  <w:style w:type="paragraph" w:customStyle="1" w:styleId="FFD3C752AEE94900BAB8111924731B85">
    <w:name w:val="FFD3C752AEE94900BAB8111924731B85"/>
  </w:style>
  <w:style w:type="paragraph" w:customStyle="1" w:styleId="6E6CB1DCA8E04877AD5A00E81656C914">
    <w:name w:val="6E6CB1DCA8E04877AD5A00E81656C914"/>
  </w:style>
  <w:style w:type="paragraph" w:customStyle="1" w:styleId="24BA885316744DE38863CD1AE16474DD">
    <w:name w:val="24BA885316744DE38863CD1AE16474DD"/>
  </w:style>
  <w:style w:type="paragraph" w:customStyle="1" w:styleId="FF227BADB10A4EB8B7FAA652FFD020D3">
    <w:name w:val="FF227BADB10A4EB8B7FAA652FFD020D3"/>
  </w:style>
  <w:style w:type="paragraph" w:customStyle="1" w:styleId="A82F25E695C44E91AEBEB85133F3E1A7">
    <w:name w:val="A82F25E695C44E91AEBEB85133F3E1A7"/>
  </w:style>
  <w:style w:type="paragraph" w:customStyle="1" w:styleId="084E95C2A06A4EC69675E7024EEAE09B">
    <w:name w:val="084E95C2A06A4EC69675E7024EEAE09B"/>
  </w:style>
  <w:style w:type="paragraph" w:customStyle="1" w:styleId="0BA67C996EB94EAFB4324DA0AD408F94">
    <w:name w:val="0BA67C996EB94EAFB4324DA0AD408F94"/>
  </w:style>
  <w:style w:type="paragraph" w:customStyle="1" w:styleId="D2600FD38316441886BD8C53F6104EB8">
    <w:name w:val="D2600FD38316441886BD8C53F6104EB8"/>
  </w:style>
  <w:style w:type="paragraph" w:customStyle="1" w:styleId="7E6E0C154C3D433E98B1B958F887A5BA">
    <w:name w:val="7E6E0C154C3D433E98B1B958F887A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Työhaastattelu lomake.dotx</Template>
  <TotalTime>1430</TotalTime>
  <Pages>2</Pages>
  <Words>141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Jasmiina Poutiainen</dc:creator>
  <cp:lastModifiedBy>Jasmiina Poutiainen</cp:lastModifiedBy>
  <cp:revision>19</cp:revision>
  <cp:lastPrinted>2020-08-20T06:28:00Z</cp:lastPrinted>
  <dcterms:created xsi:type="dcterms:W3CDTF">2020-08-19T06:48:00Z</dcterms:created>
  <dcterms:modified xsi:type="dcterms:W3CDTF">2024-03-25T12:21:00Z</dcterms:modified>
</cp:coreProperties>
</file>